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D1" w:rsidRDefault="006773D1" w:rsidP="00140396">
      <w:pPr>
        <w:pStyle w:val="NormalWeb"/>
        <w:spacing w:before="0" w:beforeAutospacing="0" w:after="150" w:afterAutospacing="0"/>
        <w:jc w:val="center"/>
        <w:rPr>
          <w:color w:val="000000"/>
        </w:rPr>
      </w:pPr>
    </w:p>
    <w:p w:rsidR="006773D1" w:rsidRPr="00805264" w:rsidRDefault="006773D1" w:rsidP="00140396">
      <w:pPr>
        <w:pStyle w:val="NormalWeb"/>
        <w:spacing w:before="0" w:beforeAutospacing="0" w:after="150" w:afterAutospacing="0"/>
        <w:jc w:val="center"/>
        <w:rPr>
          <w:color w:val="000000"/>
        </w:rPr>
      </w:pPr>
      <w:r w:rsidRPr="00805264">
        <w:rPr>
          <w:color w:val="000000"/>
        </w:rPr>
        <w:t>Уважаемые родители!</w:t>
      </w:r>
    </w:p>
    <w:p w:rsidR="006773D1" w:rsidRPr="00805264" w:rsidRDefault="006773D1" w:rsidP="00140396">
      <w:pPr>
        <w:pStyle w:val="NormalWeb"/>
        <w:spacing w:before="0" w:beforeAutospacing="0" w:after="150" w:afterAutospacing="0"/>
        <w:jc w:val="center"/>
        <w:rPr>
          <w:color w:val="000000"/>
        </w:rPr>
      </w:pPr>
      <w:r w:rsidRPr="00805264">
        <w:rPr>
          <w:color w:val="000000"/>
        </w:rPr>
        <w:t>Просим Вас ответить на вопросы анкеты. Это поможет нам познакомиться с опытом семейного воспитания и индивидуально подойти к каждому ребёнку.</w:t>
      </w:r>
    </w:p>
    <w:p w:rsidR="006773D1" w:rsidRPr="00805264" w:rsidRDefault="006773D1" w:rsidP="00140396">
      <w:pPr>
        <w:pStyle w:val="NormalWeb"/>
        <w:spacing w:before="0" w:beforeAutospacing="0" w:after="150" w:afterAutospacing="0"/>
        <w:jc w:val="center"/>
        <w:rPr>
          <w:color w:val="000000"/>
        </w:rPr>
      </w:pPr>
    </w:p>
    <w:p w:rsidR="006773D1" w:rsidRPr="00805264" w:rsidRDefault="006773D1" w:rsidP="00140396">
      <w:pPr>
        <w:pStyle w:val="NormalWeb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Много ли знаков дорожного движения знает Ваш ребёнок?</w:t>
      </w:r>
    </w:p>
    <w:p w:rsidR="006773D1" w:rsidRPr="00805264" w:rsidRDefault="006773D1" w:rsidP="00140396">
      <w:pPr>
        <w:pStyle w:val="NormalWeb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Много</w:t>
      </w:r>
    </w:p>
    <w:p w:rsidR="006773D1" w:rsidRPr="00805264" w:rsidRDefault="006773D1" w:rsidP="00140396">
      <w:pPr>
        <w:pStyle w:val="NormalWeb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Некоторые из них</w:t>
      </w:r>
    </w:p>
    <w:p w:rsidR="006773D1" w:rsidRPr="00805264" w:rsidRDefault="006773D1" w:rsidP="00140396">
      <w:pPr>
        <w:pStyle w:val="NormalWeb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Не знает вообще</w:t>
      </w:r>
    </w:p>
    <w:p w:rsidR="006773D1" w:rsidRPr="00805264" w:rsidRDefault="006773D1" w:rsidP="00140396">
      <w:pPr>
        <w:pStyle w:val="NormalWeb"/>
        <w:numPr>
          <w:ilvl w:val="0"/>
          <w:numId w:val="11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Хорошо ли он знает дорогу домой и в детский сад?</w:t>
      </w:r>
    </w:p>
    <w:p w:rsidR="006773D1" w:rsidRPr="00805264" w:rsidRDefault="006773D1" w:rsidP="00140396">
      <w:pPr>
        <w:pStyle w:val="NormalWeb"/>
        <w:numPr>
          <w:ilvl w:val="0"/>
          <w:numId w:val="12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Хорошо</w:t>
      </w:r>
    </w:p>
    <w:p w:rsidR="006773D1" w:rsidRPr="00805264" w:rsidRDefault="006773D1" w:rsidP="00140396">
      <w:pPr>
        <w:pStyle w:val="NormalWeb"/>
        <w:numPr>
          <w:ilvl w:val="0"/>
          <w:numId w:val="12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Не очень хорошо</w:t>
      </w:r>
    </w:p>
    <w:p w:rsidR="006773D1" w:rsidRPr="00805264" w:rsidRDefault="006773D1" w:rsidP="00140396">
      <w:pPr>
        <w:pStyle w:val="NormalWeb"/>
        <w:numPr>
          <w:ilvl w:val="0"/>
          <w:numId w:val="12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Плохо</w:t>
      </w:r>
    </w:p>
    <w:p w:rsidR="006773D1" w:rsidRPr="00805264" w:rsidRDefault="006773D1" w:rsidP="00140396">
      <w:pPr>
        <w:pStyle w:val="NormalWeb"/>
        <w:numPr>
          <w:ilvl w:val="0"/>
          <w:numId w:val="13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Вы идёте с ребёнком по улице. При этом:</w:t>
      </w:r>
    </w:p>
    <w:p w:rsidR="006773D1" w:rsidRPr="00805264" w:rsidRDefault="006773D1" w:rsidP="00140396">
      <w:pPr>
        <w:pStyle w:val="NormalWeb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Всегда соблюдаете правила безопасного поведения</w:t>
      </w:r>
    </w:p>
    <w:p w:rsidR="006773D1" w:rsidRPr="00805264" w:rsidRDefault="006773D1" w:rsidP="00140396">
      <w:pPr>
        <w:pStyle w:val="NormalWeb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Иногда нарушаете правила безопасного поведения</w:t>
      </w:r>
    </w:p>
    <w:p w:rsidR="006773D1" w:rsidRPr="00805264" w:rsidRDefault="006773D1" w:rsidP="00140396">
      <w:pPr>
        <w:pStyle w:val="NormalWeb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Ходите так, как Вам кажется удобным</w:t>
      </w:r>
    </w:p>
    <w:p w:rsidR="006773D1" w:rsidRPr="00805264" w:rsidRDefault="006773D1" w:rsidP="00140396">
      <w:pPr>
        <w:pStyle w:val="NormalWeb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Умеет ли ребёнок правильно переходить улицу?</w:t>
      </w:r>
    </w:p>
    <w:p w:rsidR="006773D1" w:rsidRPr="00805264" w:rsidRDefault="006773D1" w:rsidP="00140396">
      <w:pPr>
        <w:pStyle w:val="NormalWeb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Ребёнок знает и соблюдает правила перехода улицы</w:t>
      </w:r>
    </w:p>
    <w:p w:rsidR="006773D1" w:rsidRPr="00805264" w:rsidRDefault="006773D1" w:rsidP="00140396">
      <w:pPr>
        <w:pStyle w:val="NormalWeb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Ребёнок не всегда правильно переходит улицу</w:t>
      </w:r>
    </w:p>
    <w:p w:rsidR="006773D1" w:rsidRPr="00805264" w:rsidRDefault="006773D1" w:rsidP="00140396">
      <w:pPr>
        <w:pStyle w:val="NormalWeb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Не умеет</w:t>
      </w:r>
    </w:p>
    <w:p w:rsidR="006773D1" w:rsidRPr="00805264" w:rsidRDefault="006773D1" w:rsidP="00140396">
      <w:pPr>
        <w:pStyle w:val="NormalWeb"/>
        <w:numPr>
          <w:ilvl w:val="0"/>
          <w:numId w:val="17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Знает ли ребёнок сигналы светофора?</w:t>
      </w:r>
    </w:p>
    <w:p w:rsidR="006773D1" w:rsidRPr="00805264" w:rsidRDefault="006773D1" w:rsidP="00140396">
      <w:pPr>
        <w:pStyle w:val="NormalWeb"/>
        <w:numPr>
          <w:ilvl w:val="0"/>
          <w:numId w:val="18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Ребёнок знает сигналы светофора</w:t>
      </w:r>
    </w:p>
    <w:p w:rsidR="006773D1" w:rsidRPr="00805264" w:rsidRDefault="006773D1" w:rsidP="00140396">
      <w:pPr>
        <w:pStyle w:val="NormalWeb"/>
        <w:numPr>
          <w:ilvl w:val="0"/>
          <w:numId w:val="18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Ребёнок иногда путает сигналы светофора</w:t>
      </w:r>
    </w:p>
    <w:p w:rsidR="006773D1" w:rsidRPr="00805264" w:rsidRDefault="006773D1" w:rsidP="00140396">
      <w:pPr>
        <w:pStyle w:val="NormalWeb"/>
        <w:numPr>
          <w:ilvl w:val="0"/>
          <w:numId w:val="18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Ребёнок не знает сигналов светофора</w:t>
      </w:r>
    </w:p>
    <w:p w:rsidR="006773D1" w:rsidRPr="00805264" w:rsidRDefault="006773D1" w:rsidP="00140396">
      <w:pPr>
        <w:pStyle w:val="NormalWeb"/>
        <w:numPr>
          <w:ilvl w:val="0"/>
          <w:numId w:val="19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Обращаете ли Вы внимание ребёнка на неправильное поведение других людей на улице?</w:t>
      </w:r>
    </w:p>
    <w:p w:rsidR="006773D1" w:rsidRPr="00805264" w:rsidRDefault="006773D1" w:rsidP="00140396">
      <w:pPr>
        <w:pStyle w:val="NormalWeb"/>
        <w:numPr>
          <w:ilvl w:val="0"/>
          <w:numId w:val="20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Делаю это постоянно</w:t>
      </w:r>
    </w:p>
    <w:p w:rsidR="006773D1" w:rsidRPr="00805264" w:rsidRDefault="006773D1" w:rsidP="00140396">
      <w:pPr>
        <w:pStyle w:val="NormalWeb"/>
        <w:numPr>
          <w:ilvl w:val="0"/>
          <w:numId w:val="20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Делаю это иногда</w:t>
      </w:r>
    </w:p>
    <w:p w:rsidR="006773D1" w:rsidRPr="00805264" w:rsidRDefault="006773D1" w:rsidP="00140396">
      <w:pPr>
        <w:pStyle w:val="NormalWeb"/>
        <w:numPr>
          <w:ilvl w:val="0"/>
          <w:numId w:val="20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Не обращаю</w:t>
      </w:r>
    </w:p>
    <w:p w:rsidR="006773D1" w:rsidRPr="00805264" w:rsidRDefault="006773D1" w:rsidP="00140396">
      <w:pPr>
        <w:pStyle w:val="NormalWeb"/>
        <w:numPr>
          <w:ilvl w:val="0"/>
          <w:numId w:val="21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Как ребёнок ведёт себя в городском транспорте и на остановках?</w:t>
      </w:r>
    </w:p>
    <w:p w:rsidR="006773D1" w:rsidRPr="00805264" w:rsidRDefault="006773D1" w:rsidP="00140396">
      <w:pPr>
        <w:pStyle w:val="NormalWeb"/>
        <w:numPr>
          <w:ilvl w:val="0"/>
          <w:numId w:val="22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Ребёнок ведёт себя правильно и спокойно</w:t>
      </w:r>
    </w:p>
    <w:p w:rsidR="006773D1" w:rsidRPr="00805264" w:rsidRDefault="006773D1" w:rsidP="00140396">
      <w:pPr>
        <w:pStyle w:val="NormalWeb"/>
        <w:numPr>
          <w:ilvl w:val="0"/>
          <w:numId w:val="22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Ребёнок ведёт себя неспокойно на остановке: бегает и суетится, в салоне транспорта иногда ведёт себя неправильно</w:t>
      </w:r>
    </w:p>
    <w:p w:rsidR="006773D1" w:rsidRPr="00805264" w:rsidRDefault="006773D1" w:rsidP="00140396">
      <w:pPr>
        <w:pStyle w:val="NormalWeb"/>
        <w:numPr>
          <w:ilvl w:val="0"/>
          <w:numId w:val="22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Ребёнка опасно брать в поездку</w:t>
      </w:r>
    </w:p>
    <w:p w:rsidR="006773D1" w:rsidRPr="00805264" w:rsidRDefault="006773D1" w:rsidP="00140396">
      <w:pPr>
        <w:pStyle w:val="NormalWeb"/>
        <w:numPr>
          <w:ilvl w:val="0"/>
          <w:numId w:val="23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Часто ли Вы уделяете время на ознакомление ребёнка с правилами безопасного поведения?</w:t>
      </w:r>
    </w:p>
    <w:p w:rsidR="006773D1" w:rsidRPr="00805264" w:rsidRDefault="006773D1" w:rsidP="00140396">
      <w:pPr>
        <w:pStyle w:val="NormalWeb"/>
        <w:numPr>
          <w:ilvl w:val="0"/>
          <w:numId w:val="24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Да, я часто объясняю ребёнку правила безопасного поведения</w:t>
      </w:r>
    </w:p>
    <w:p w:rsidR="006773D1" w:rsidRPr="00805264" w:rsidRDefault="006773D1" w:rsidP="00140396">
      <w:pPr>
        <w:pStyle w:val="NormalWeb"/>
        <w:numPr>
          <w:ilvl w:val="0"/>
          <w:numId w:val="24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Я иногда уделяю внимание этому вопросу</w:t>
      </w:r>
    </w:p>
    <w:p w:rsidR="006773D1" w:rsidRPr="00805264" w:rsidRDefault="006773D1" w:rsidP="00140396">
      <w:pPr>
        <w:pStyle w:val="NormalWeb"/>
        <w:numPr>
          <w:ilvl w:val="0"/>
          <w:numId w:val="24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Очень редко</w:t>
      </w:r>
    </w:p>
    <w:p w:rsidR="006773D1" w:rsidRPr="00805264" w:rsidRDefault="006773D1" w:rsidP="00140396">
      <w:pPr>
        <w:pStyle w:val="NormalWeb"/>
        <w:numPr>
          <w:ilvl w:val="0"/>
          <w:numId w:val="25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Считаете ли Вы успешной работу детского сада по ознакомлению детей с правилами безопасного поведения?</w:t>
      </w:r>
    </w:p>
    <w:p w:rsidR="006773D1" w:rsidRPr="00805264" w:rsidRDefault="006773D1" w:rsidP="00140396">
      <w:pPr>
        <w:pStyle w:val="NormalWeb"/>
        <w:numPr>
          <w:ilvl w:val="0"/>
          <w:numId w:val="26"/>
        </w:numPr>
        <w:spacing w:before="0" w:beforeAutospacing="0" w:after="150" w:afterAutospacing="0"/>
        <w:ind w:left="0"/>
        <w:rPr>
          <w:color w:val="000000"/>
        </w:rPr>
      </w:pPr>
      <w:r w:rsidRPr="00805264">
        <w:rPr>
          <w:color w:val="000000"/>
        </w:rPr>
        <w:t>Да, считаю</w:t>
      </w:r>
    </w:p>
    <w:p w:rsidR="006773D1" w:rsidRPr="00805264" w:rsidRDefault="006773D1" w:rsidP="006C785E">
      <w:pPr>
        <w:pStyle w:val="NormalWeb"/>
        <w:numPr>
          <w:ilvl w:val="0"/>
          <w:numId w:val="26"/>
        </w:numPr>
        <w:spacing w:before="0" w:beforeAutospacing="0" w:after="150" w:afterAutospacing="0"/>
        <w:ind w:left="0"/>
        <w:rPr>
          <w:b/>
          <w:bCs/>
          <w:color w:val="0070C0"/>
        </w:rPr>
      </w:pPr>
      <w:r w:rsidRPr="00805264">
        <w:rPr>
          <w:color w:val="000000"/>
        </w:rPr>
        <w:t>Знания и умения, приобретённые ребёнком в детском саду, недостаточны</w:t>
      </w:r>
    </w:p>
    <w:p w:rsidR="006773D1" w:rsidRPr="00805264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Pr="00805264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Pr="00805264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Pr="00805264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Pr="00805264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Pr="00805264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Pr="00805264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Pr="00805264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Pr="00805264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Pr="00805264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Pr="00805264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Pr="00805264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Pr="00805264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Pr="00805264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Default="006773D1" w:rsidP="00140396">
      <w:pPr>
        <w:pStyle w:val="NormalWeb"/>
        <w:spacing w:before="0" w:beforeAutospacing="0" w:after="150" w:afterAutospacing="0"/>
        <w:jc w:val="center"/>
        <w:rPr>
          <w:b/>
          <w:bCs/>
          <w:color w:val="0070C0"/>
        </w:rPr>
      </w:pPr>
    </w:p>
    <w:p w:rsidR="006773D1" w:rsidRPr="007E5D92" w:rsidRDefault="006773D1" w:rsidP="007E5D92"/>
    <w:sectPr w:rsidR="006773D1" w:rsidRPr="007E5D92" w:rsidSect="00E3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3D1" w:rsidRDefault="006773D1" w:rsidP="00B95DCC">
      <w:r>
        <w:separator/>
      </w:r>
    </w:p>
  </w:endnote>
  <w:endnote w:type="continuationSeparator" w:id="1">
    <w:p w:rsidR="006773D1" w:rsidRDefault="006773D1" w:rsidP="00B95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3D1" w:rsidRDefault="006773D1" w:rsidP="00B95DCC">
      <w:r>
        <w:separator/>
      </w:r>
    </w:p>
  </w:footnote>
  <w:footnote w:type="continuationSeparator" w:id="1">
    <w:p w:rsidR="006773D1" w:rsidRDefault="006773D1" w:rsidP="00B95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3B3"/>
    <w:multiLevelType w:val="multilevel"/>
    <w:tmpl w:val="C6B6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4436D"/>
    <w:multiLevelType w:val="multilevel"/>
    <w:tmpl w:val="D21AAA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427C"/>
    <w:multiLevelType w:val="multilevel"/>
    <w:tmpl w:val="1F5EA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254C2"/>
    <w:multiLevelType w:val="multilevel"/>
    <w:tmpl w:val="9A1C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11FDB"/>
    <w:multiLevelType w:val="multilevel"/>
    <w:tmpl w:val="8EFE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31F3BDF"/>
    <w:multiLevelType w:val="multilevel"/>
    <w:tmpl w:val="4698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68C247E"/>
    <w:multiLevelType w:val="multilevel"/>
    <w:tmpl w:val="5574C3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4387F"/>
    <w:multiLevelType w:val="multilevel"/>
    <w:tmpl w:val="5FD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83B3C74"/>
    <w:multiLevelType w:val="multilevel"/>
    <w:tmpl w:val="D756B9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B342CD"/>
    <w:multiLevelType w:val="multilevel"/>
    <w:tmpl w:val="CBD0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D3A6124"/>
    <w:multiLevelType w:val="multilevel"/>
    <w:tmpl w:val="F92E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EA42597"/>
    <w:multiLevelType w:val="multilevel"/>
    <w:tmpl w:val="BBF662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3B6269"/>
    <w:multiLevelType w:val="multilevel"/>
    <w:tmpl w:val="290AB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1910DC"/>
    <w:multiLevelType w:val="multilevel"/>
    <w:tmpl w:val="F39C4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FB6621"/>
    <w:multiLevelType w:val="multilevel"/>
    <w:tmpl w:val="7B6C6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CA2632"/>
    <w:multiLevelType w:val="multilevel"/>
    <w:tmpl w:val="24EA79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13CD0"/>
    <w:multiLevelType w:val="multilevel"/>
    <w:tmpl w:val="5CA227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195B69"/>
    <w:multiLevelType w:val="multilevel"/>
    <w:tmpl w:val="1C98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CE5260"/>
    <w:multiLevelType w:val="multilevel"/>
    <w:tmpl w:val="D7E4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A645E03"/>
    <w:multiLevelType w:val="multilevel"/>
    <w:tmpl w:val="CB30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C251C16"/>
    <w:multiLevelType w:val="multilevel"/>
    <w:tmpl w:val="70F4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93B2699"/>
    <w:multiLevelType w:val="multilevel"/>
    <w:tmpl w:val="0F0A36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3818E9"/>
    <w:multiLevelType w:val="multilevel"/>
    <w:tmpl w:val="8C8AF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5E19B2"/>
    <w:multiLevelType w:val="multilevel"/>
    <w:tmpl w:val="142AD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02F77"/>
    <w:multiLevelType w:val="multilevel"/>
    <w:tmpl w:val="36BA0C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0857F0"/>
    <w:multiLevelType w:val="multilevel"/>
    <w:tmpl w:val="AA98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35C0839"/>
    <w:multiLevelType w:val="multilevel"/>
    <w:tmpl w:val="5E5EA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FB2DAF"/>
    <w:multiLevelType w:val="multilevel"/>
    <w:tmpl w:val="94589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1A591E"/>
    <w:multiLevelType w:val="multilevel"/>
    <w:tmpl w:val="50EC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661177F1"/>
    <w:multiLevelType w:val="multilevel"/>
    <w:tmpl w:val="55AC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A34C0C"/>
    <w:multiLevelType w:val="multilevel"/>
    <w:tmpl w:val="6FF8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9992F42"/>
    <w:multiLevelType w:val="multilevel"/>
    <w:tmpl w:val="1F5EA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C51272"/>
    <w:multiLevelType w:val="multilevel"/>
    <w:tmpl w:val="A7060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14"/>
  </w:num>
  <w:num w:numId="5">
    <w:abstractNumId w:val="23"/>
  </w:num>
  <w:num w:numId="6">
    <w:abstractNumId w:val="8"/>
  </w:num>
  <w:num w:numId="7">
    <w:abstractNumId w:val="15"/>
  </w:num>
  <w:num w:numId="8">
    <w:abstractNumId w:val="19"/>
  </w:num>
  <w:num w:numId="9">
    <w:abstractNumId w:val="3"/>
  </w:num>
  <w:num w:numId="10">
    <w:abstractNumId w:val="4"/>
  </w:num>
  <w:num w:numId="11">
    <w:abstractNumId w:val="32"/>
  </w:num>
  <w:num w:numId="12">
    <w:abstractNumId w:val="28"/>
  </w:num>
  <w:num w:numId="13">
    <w:abstractNumId w:val="13"/>
  </w:num>
  <w:num w:numId="14">
    <w:abstractNumId w:val="5"/>
  </w:num>
  <w:num w:numId="15">
    <w:abstractNumId w:val="22"/>
  </w:num>
  <w:num w:numId="16">
    <w:abstractNumId w:val="20"/>
  </w:num>
  <w:num w:numId="17">
    <w:abstractNumId w:val="21"/>
  </w:num>
  <w:num w:numId="18">
    <w:abstractNumId w:val="9"/>
  </w:num>
  <w:num w:numId="19">
    <w:abstractNumId w:val="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7"/>
  </w:num>
  <w:num w:numId="25">
    <w:abstractNumId w:val="16"/>
  </w:num>
  <w:num w:numId="26">
    <w:abstractNumId w:val="30"/>
  </w:num>
  <w:num w:numId="27">
    <w:abstractNumId w:val="29"/>
  </w:num>
  <w:num w:numId="28">
    <w:abstractNumId w:val="2"/>
  </w:num>
  <w:num w:numId="29">
    <w:abstractNumId w:val="0"/>
  </w:num>
  <w:num w:numId="30">
    <w:abstractNumId w:val="12"/>
  </w:num>
  <w:num w:numId="31">
    <w:abstractNumId w:val="26"/>
  </w:num>
  <w:num w:numId="32">
    <w:abstractNumId w:val="24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349"/>
    <w:rsid w:val="00105701"/>
    <w:rsid w:val="00140396"/>
    <w:rsid w:val="00414E9F"/>
    <w:rsid w:val="004218FE"/>
    <w:rsid w:val="004A7C1A"/>
    <w:rsid w:val="006773D1"/>
    <w:rsid w:val="006C785E"/>
    <w:rsid w:val="007E5D92"/>
    <w:rsid w:val="00805264"/>
    <w:rsid w:val="008412E2"/>
    <w:rsid w:val="008801EA"/>
    <w:rsid w:val="00966E13"/>
    <w:rsid w:val="00A04629"/>
    <w:rsid w:val="00B20F0E"/>
    <w:rsid w:val="00B95DCC"/>
    <w:rsid w:val="00BA6E9A"/>
    <w:rsid w:val="00BD26B0"/>
    <w:rsid w:val="00D73349"/>
    <w:rsid w:val="00E31CB9"/>
    <w:rsid w:val="00E75415"/>
    <w:rsid w:val="00ED5C82"/>
    <w:rsid w:val="00F278AF"/>
    <w:rsid w:val="00F4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95D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95DC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95DCC"/>
    <w:rPr>
      <w:vertAlign w:val="superscript"/>
    </w:rPr>
  </w:style>
  <w:style w:type="paragraph" w:customStyle="1" w:styleId="c1">
    <w:name w:val="c1"/>
    <w:basedOn w:val="Normal"/>
    <w:uiPriority w:val="99"/>
    <w:rsid w:val="00B20F0E"/>
    <w:pPr>
      <w:spacing w:before="100" w:beforeAutospacing="1" w:after="100" w:afterAutospacing="1"/>
    </w:pPr>
  </w:style>
  <w:style w:type="character" w:customStyle="1" w:styleId="c2">
    <w:name w:val="c2"/>
    <w:basedOn w:val="DefaultParagraphFont"/>
    <w:uiPriority w:val="99"/>
    <w:rsid w:val="00B20F0E"/>
  </w:style>
  <w:style w:type="paragraph" w:customStyle="1" w:styleId="c16">
    <w:name w:val="c16"/>
    <w:basedOn w:val="Normal"/>
    <w:uiPriority w:val="99"/>
    <w:rsid w:val="00B20F0E"/>
    <w:pPr>
      <w:spacing w:before="100" w:beforeAutospacing="1" w:after="100" w:afterAutospacing="1"/>
    </w:pPr>
  </w:style>
  <w:style w:type="character" w:customStyle="1" w:styleId="c0">
    <w:name w:val="c0"/>
    <w:basedOn w:val="DefaultParagraphFont"/>
    <w:uiPriority w:val="99"/>
    <w:rsid w:val="00B20F0E"/>
  </w:style>
  <w:style w:type="paragraph" w:customStyle="1" w:styleId="c12">
    <w:name w:val="c12"/>
    <w:basedOn w:val="Normal"/>
    <w:uiPriority w:val="99"/>
    <w:rsid w:val="00B20F0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rsid w:val="001403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0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8735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</w:divsChild>
    </w:div>
    <w:div w:id="80480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235</Words>
  <Characters>1342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пользователь</cp:lastModifiedBy>
  <cp:revision>5</cp:revision>
  <cp:lastPrinted>2017-10-17T05:04:00Z</cp:lastPrinted>
  <dcterms:created xsi:type="dcterms:W3CDTF">2017-10-17T05:25:00Z</dcterms:created>
  <dcterms:modified xsi:type="dcterms:W3CDTF">2017-10-20T05:11:00Z</dcterms:modified>
</cp:coreProperties>
</file>